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B2" w:rsidRPr="00DA1A23" w:rsidRDefault="002A57B2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2A57B2" w:rsidRPr="00DA1A23" w:rsidRDefault="002A57B2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 xml:space="preserve">«Газификация Томска на 2015-2025 годы» </w:t>
      </w:r>
    </w:p>
    <w:p w:rsidR="002A57B2" w:rsidRPr="00DA1A23" w:rsidRDefault="002A57B2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2A57B2" w:rsidRPr="00DA1A23" w:rsidRDefault="002A57B2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2A57B2" w:rsidRPr="00DA1A23" w:rsidTr="00CA2C4B">
        <w:trPr>
          <w:trHeight w:val="20"/>
        </w:trPr>
        <w:tc>
          <w:tcPr>
            <w:tcW w:w="1400" w:type="dxa"/>
          </w:tcPr>
          <w:p w:rsidR="002A57B2" w:rsidRPr="00DA1A23" w:rsidRDefault="002A57B2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2A57B2" w:rsidRPr="00DA1A23" w:rsidRDefault="002A57B2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2A57B2" w:rsidRPr="00DA1A23" w:rsidTr="00CA2C4B">
        <w:trPr>
          <w:trHeight w:val="20"/>
        </w:trPr>
        <w:tc>
          <w:tcPr>
            <w:tcW w:w="1400" w:type="dxa"/>
          </w:tcPr>
          <w:p w:rsidR="002A57B2" w:rsidRPr="00DA1A23" w:rsidRDefault="002A57B2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2A57B2" w:rsidRPr="00DA1A23" w:rsidRDefault="002A57B2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2A57B2" w:rsidRPr="00DA1A23" w:rsidTr="00CA2C4B">
        <w:trPr>
          <w:trHeight w:val="20"/>
        </w:trPr>
        <w:tc>
          <w:tcPr>
            <w:tcW w:w="1400" w:type="dxa"/>
          </w:tcPr>
          <w:p w:rsidR="002A57B2" w:rsidRPr="00DA1A23" w:rsidRDefault="002A57B2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2A57B2" w:rsidRPr="00DA1A23" w:rsidTr="00CA2C4B">
        <w:trPr>
          <w:trHeight w:val="20"/>
        </w:trPr>
        <w:tc>
          <w:tcPr>
            <w:tcW w:w="1400" w:type="dxa"/>
          </w:tcPr>
          <w:p w:rsidR="002A57B2" w:rsidRPr="00DA1A23" w:rsidRDefault="002A57B2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2A57B2" w:rsidRPr="00DA1A23" w:rsidRDefault="002A57B2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2A57B2" w:rsidRPr="00DA1A23" w:rsidTr="00CA2C4B">
        <w:trPr>
          <w:trHeight w:val="20"/>
        </w:trPr>
        <w:tc>
          <w:tcPr>
            <w:tcW w:w="1400" w:type="dxa"/>
          </w:tcPr>
          <w:p w:rsidR="002A57B2" w:rsidRPr="00DA1A23" w:rsidRDefault="002A57B2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2A57B2" w:rsidRPr="00DA1A23" w:rsidRDefault="002A57B2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2A57B2" w:rsidRPr="00DA1A23" w:rsidRDefault="002A57B2" w:rsidP="00A0490E">
            <w:pPr>
              <w:rPr>
                <w:b/>
                <w:sz w:val="20"/>
                <w:szCs w:val="20"/>
              </w:rPr>
            </w:pPr>
          </w:p>
        </w:tc>
      </w:tr>
      <w:tr w:rsidR="002A57B2" w:rsidRPr="00DA1A23" w:rsidTr="00CA2C4B">
        <w:trPr>
          <w:trHeight w:val="38"/>
        </w:trPr>
        <w:tc>
          <w:tcPr>
            <w:tcW w:w="1400" w:type="dxa"/>
            <w:vMerge w:val="restart"/>
          </w:tcPr>
          <w:p w:rsidR="002A57B2" w:rsidRPr="00DA1A23" w:rsidRDefault="002A57B2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2A57B2" w:rsidRPr="00DA1A23" w:rsidRDefault="002A57B2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2A57B2" w:rsidRPr="00DA1A23" w:rsidRDefault="002A57B2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2A57B2" w:rsidRPr="00DA1A23" w:rsidRDefault="002A57B2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2A57B2" w:rsidRPr="00DA1A23" w:rsidRDefault="002A57B2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2A57B2" w:rsidRPr="00DA1A23" w:rsidRDefault="002A57B2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2A57B2" w:rsidRPr="00DA1A23" w:rsidRDefault="002A57B2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2A57B2" w:rsidRPr="00DA1A23" w:rsidRDefault="002A57B2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2A57B2" w:rsidRPr="00DA1A23" w:rsidRDefault="002A57B2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2A57B2" w:rsidRPr="00DA1A23" w:rsidRDefault="002A57B2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2A57B2" w:rsidRPr="00DA1A23" w:rsidRDefault="002A57B2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2A57B2" w:rsidRPr="00DA1A23" w:rsidRDefault="002A57B2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2A57B2" w:rsidRPr="00DA1A23" w:rsidRDefault="002A57B2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2A57B2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2A57B2" w:rsidRPr="00DA1A23" w:rsidRDefault="002A57B2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2A57B2" w:rsidRPr="00DA1A23" w:rsidTr="00CA2C4B">
        <w:trPr>
          <w:trHeight w:val="38"/>
        </w:trPr>
        <w:tc>
          <w:tcPr>
            <w:tcW w:w="1400" w:type="dxa"/>
          </w:tcPr>
          <w:p w:rsidR="002A57B2" w:rsidRPr="00DA1A23" w:rsidRDefault="002A57B2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2A57B2" w:rsidRPr="00DA1A23" w:rsidRDefault="002A57B2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0" w:type="dxa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2A57B2" w:rsidRPr="00DA1A23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2A57B2" w:rsidRPr="00F046DC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2A57B2" w:rsidRPr="00F046DC" w:rsidRDefault="002A57B2" w:rsidP="00A0490E">
            <w:pPr>
              <w:adjustRightInd w:val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2A57B2" w:rsidRPr="00F046DC" w:rsidRDefault="002A57B2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2A57B2" w:rsidRPr="00F046DC" w:rsidRDefault="002A57B2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2A57B2" w:rsidRPr="00F046DC" w:rsidRDefault="002A57B2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16.53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16.65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680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16.78</w:t>
            </w:r>
          </w:p>
        </w:tc>
        <w:tc>
          <w:tcPr>
            <w:tcW w:w="627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19.80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2A57B2" w:rsidRPr="00F046DC" w:rsidRDefault="002A57B2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2A57B2" w:rsidRPr="00F046DC" w:rsidRDefault="002A57B2" w:rsidP="00B95228">
            <w:pPr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2A57B2" w:rsidRPr="00F046DC" w:rsidRDefault="002A57B2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680" w:type="dxa"/>
            <w:textDirection w:val="btLr"/>
            <w:vAlign w:val="center"/>
          </w:tcPr>
          <w:p w:rsidR="002A57B2" w:rsidRDefault="002A57B2">
            <w:pPr>
              <w:jc w:val="center"/>
            </w:pPr>
            <w:r>
              <w:t>1.9</w:t>
            </w:r>
          </w:p>
        </w:tc>
        <w:tc>
          <w:tcPr>
            <w:tcW w:w="627" w:type="dxa"/>
            <w:textDirection w:val="btLr"/>
            <w:vAlign w:val="center"/>
          </w:tcPr>
          <w:p w:rsidR="002A57B2" w:rsidRDefault="002A57B2">
            <w:pPr>
              <w:jc w:val="center"/>
            </w:pPr>
            <w:r>
              <w:rPr>
                <w:color w:val="0D0D0D"/>
              </w:rPr>
              <w:t>2,1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2A57B2" w:rsidRPr="00F046DC" w:rsidRDefault="002A57B2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2A57B2" w:rsidRPr="00F046DC" w:rsidRDefault="002A57B2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2A57B2" w:rsidRPr="00F046DC" w:rsidRDefault="002A57B2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18.13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18.13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18.43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18.55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18.68</w:t>
            </w:r>
          </w:p>
        </w:tc>
        <w:tc>
          <w:tcPr>
            <w:tcW w:w="627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19.8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2A57B2" w:rsidRPr="00F046DC" w:rsidRDefault="002A57B2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2A57B2" w:rsidRPr="00F046DC" w:rsidRDefault="002A57B2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2A57B2" w:rsidRPr="00F046DC" w:rsidRDefault="002A57B2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2A57B2" w:rsidRPr="00F046DC" w:rsidRDefault="002A57B2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2A57B2" w:rsidRPr="00F046DC" w:rsidRDefault="002A57B2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2A57B2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2A57B2" w:rsidRPr="00F046DC" w:rsidRDefault="002A57B2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2A57B2" w:rsidRPr="00F046DC" w:rsidRDefault="002A57B2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427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427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1 325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306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331</w:t>
            </w:r>
          </w:p>
        </w:tc>
        <w:tc>
          <w:tcPr>
            <w:tcW w:w="627" w:type="dxa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9 379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A57B2" w:rsidRDefault="002A57B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  <w:tr w:rsidR="002A57B2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2A57B2" w:rsidRPr="0089357E" w:rsidRDefault="002A57B2" w:rsidP="00A0490E">
            <w:pPr>
              <w:rPr>
                <w:b/>
                <w:sz w:val="20"/>
                <w:szCs w:val="20"/>
              </w:rPr>
            </w:pPr>
            <w:r w:rsidRPr="0089357E">
              <w:rPr>
                <w:b/>
                <w:sz w:val="20"/>
                <w:szCs w:val="20"/>
              </w:rPr>
              <w:t>Годы</w:t>
            </w:r>
            <w:r w:rsidRPr="0089357E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2A57B2" w:rsidRPr="0089357E" w:rsidRDefault="002A57B2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89357E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2A57B2" w:rsidRPr="0089357E" w:rsidRDefault="002A57B2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89357E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</w:tcPr>
          <w:p w:rsidR="002A57B2" w:rsidRPr="0089357E" w:rsidRDefault="002A57B2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89357E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</w:tcPr>
          <w:p w:rsidR="002A57B2" w:rsidRPr="0089357E" w:rsidRDefault="002A57B2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89357E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2A57B2" w:rsidRPr="0089357E" w:rsidRDefault="002A57B2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</w:tcPr>
          <w:p w:rsidR="002A57B2" w:rsidRPr="0089357E" w:rsidRDefault="002A57B2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89357E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2A57B2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потребность</w:t>
            </w:r>
          </w:p>
          <w:p w:rsidR="002A57B2" w:rsidRPr="0089357E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2A57B2" w:rsidRPr="0089357E" w:rsidRDefault="002A57B2" w:rsidP="00A0490E">
            <w:pPr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план</w:t>
            </w:r>
          </w:p>
          <w:p w:rsidR="002A57B2" w:rsidRPr="0089357E" w:rsidRDefault="002A57B2" w:rsidP="00A0490E">
            <w:pPr>
              <w:rPr>
                <w:sz w:val="20"/>
                <w:szCs w:val="20"/>
              </w:rPr>
            </w:pPr>
          </w:p>
        </w:tc>
      </w:tr>
      <w:tr w:rsidR="002A57B2" w:rsidRPr="00DA1A23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80 717,7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80 717,7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6 462,7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6 462,7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53 590,5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53 590,5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149 450,1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149 450,1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19 151,2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19 151,2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31 600,6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31 600,6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98 698,3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98 698,3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40 130,0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40 130,0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20 130,0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20 130,0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20 000,0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20 000,0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 xml:space="preserve">73 054,9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>73 054,9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>22 824,9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>22 824,9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 xml:space="preserve">50 230,0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 xml:space="preserve">50 230,0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  <w:highlight w:val="lightGray"/>
              </w:rPr>
            </w:pPr>
            <w:r w:rsidRPr="0089357E">
              <w:rPr>
                <w:color w:val="0D0D0D"/>
                <w:sz w:val="20"/>
                <w:szCs w:val="20"/>
                <w:highlight w:val="lightGray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254 553,9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75 953,1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178 600,8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224 200,8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107 810,7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116 390,1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74 850,0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18 712,5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56 137,5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1 716 592,5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21 678,9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7 756,2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1 687 157,4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color w:val="0D0D0D"/>
                <w:sz w:val="20"/>
                <w:szCs w:val="20"/>
              </w:rPr>
            </w:pPr>
            <w:r w:rsidRPr="0089357E">
              <w:rPr>
                <w:color w:val="0D0D0D"/>
                <w:sz w:val="20"/>
                <w:szCs w:val="20"/>
              </w:rPr>
              <w:t xml:space="preserve">0,0 </w:t>
            </w:r>
          </w:p>
        </w:tc>
      </w:tr>
      <w:tr w:rsidR="002A57B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A57B2" w:rsidRPr="0089357E" w:rsidRDefault="002A57B2" w:rsidP="00B9522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2 792 389,9 </w:t>
            </w:r>
          </w:p>
        </w:tc>
        <w:tc>
          <w:tcPr>
            <w:tcW w:w="1273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522 176,8 </w:t>
            </w:r>
          </w:p>
        </w:tc>
        <w:tc>
          <w:tcPr>
            <w:tcW w:w="1417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299 536,9 </w:t>
            </w:r>
          </w:p>
        </w:tc>
        <w:tc>
          <w:tcPr>
            <w:tcW w:w="1281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75 365,8 </w:t>
            </w:r>
          </w:p>
        </w:tc>
        <w:tc>
          <w:tcPr>
            <w:tcW w:w="1134" w:type="dxa"/>
            <w:gridSpan w:val="2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653 406,8 </w:t>
            </w:r>
          </w:p>
        </w:tc>
        <w:tc>
          <w:tcPr>
            <w:tcW w:w="1272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294 522,2 </w:t>
            </w:r>
          </w:p>
        </w:tc>
        <w:tc>
          <w:tcPr>
            <w:tcW w:w="1406" w:type="dxa"/>
            <w:gridSpan w:val="4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1 839 446,2 </w:t>
            </w:r>
          </w:p>
        </w:tc>
        <w:tc>
          <w:tcPr>
            <w:tcW w:w="1704" w:type="dxa"/>
            <w:gridSpan w:val="5"/>
            <w:vAlign w:val="center"/>
          </w:tcPr>
          <w:p w:rsidR="002A57B2" w:rsidRPr="0089357E" w:rsidRDefault="002A57B2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89357E">
              <w:rPr>
                <w:b/>
                <w:bCs/>
                <w:color w:val="0D0D0D"/>
                <w:sz w:val="20"/>
                <w:szCs w:val="20"/>
              </w:rPr>
              <w:t xml:space="preserve">152 288,8 </w:t>
            </w:r>
          </w:p>
        </w:tc>
      </w:tr>
      <w:tr w:rsidR="002A57B2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2A57B2" w:rsidRPr="0089357E" w:rsidRDefault="002A57B2" w:rsidP="00A0490E">
            <w:pPr>
              <w:ind w:right="-66"/>
              <w:rPr>
                <w:i/>
                <w:sz w:val="20"/>
                <w:szCs w:val="20"/>
              </w:rPr>
            </w:pPr>
            <w:r w:rsidRPr="0089357E">
              <w:rPr>
                <w:i/>
                <w:sz w:val="20"/>
                <w:szCs w:val="20"/>
              </w:rPr>
              <w:t>2015-</w:t>
            </w:r>
            <w:r w:rsidRPr="0089357E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2A57B2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2A57B2" w:rsidRPr="0089357E" w:rsidRDefault="002A57B2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89357E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2A57B2" w:rsidRPr="0089357E" w:rsidRDefault="002A57B2" w:rsidP="00A0490E">
            <w:pPr>
              <w:ind w:right="-66"/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2A57B2" w:rsidRPr="0089357E" w:rsidRDefault="002A57B2" w:rsidP="00A0490E">
            <w:pPr>
              <w:ind w:right="-66"/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- Строительство сетей газоснабжения;</w:t>
            </w:r>
          </w:p>
          <w:p w:rsidR="002A57B2" w:rsidRPr="0089357E" w:rsidRDefault="002A57B2" w:rsidP="00A0490E">
            <w:pPr>
              <w:ind w:right="-66"/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2A57B2" w:rsidRPr="0089357E" w:rsidRDefault="002A57B2" w:rsidP="00A0490E">
            <w:pPr>
              <w:ind w:right="-66"/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 xml:space="preserve">- Приобретение в муниципальную собственность  сетей газоснабжения; </w:t>
            </w:r>
          </w:p>
          <w:p w:rsidR="002A57B2" w:rsidRPr="0089357E" w:rsidRDefault="002A57B2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2A57B2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Организация управления подпрограммой и контроль за её реализацией:</w:t>
            </w:r>
          </w:p>
        </w:tc>
        <w:tc>
          <w:tcPr>
            <w:tcW w:w="14337" w:type="dxa"/>
            <w:gridSpan w:val="34"/>
          </w:tcPr>
          <w:p w:rsidR="002A57B2" w:rsidRPr="0089357E" w:rsidRDefault="002A57B2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2A57B2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2A57B2" w:rsidRPr="0089357E" w:rsidRDefault="002A57B2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89357E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2A57B2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2A57B2" w:rsidRPr="00DA1A23" w:rsidRDefault="002A57B2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2A57B2" w:rsidRPr="0089357E" w:rsidRDefault="002A57B2" w:rsidP="00A0490E">
            <w:pPr>
              <w:ind w:right="-66"/>
              <w:rPr>
                <w:sz w:val="20"/>
                <w:szCs w:val="20"/>
              </w:rPr>
            </w:pPr>
            <w:r w:rsidRPr="0089357E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2A57B2" w:rsidRPr="0089357E" w:rsidRDefault="002A57B2" w:rsidP="00A0490E">
            <w:pPr>
              <w:ind w:right="-66"/>
              <w:rPr>
                <w:sz w:val="20"/>
                <w:szCs w:val="20"/>
              </w:rPr>
            </w:pPr>
            <w:r w:rsidRPr="0089357E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2A57B2" w:rsidRPr="00DA1A23" w:rsidRDefault="002A57B2" w:rsidP="00F0159E">
      <w:pPr>
        <w:sectPr w:rsidR="002A57B2" w:rsidRPr="00DA1A23" w:rsidSect="004E493D">
          <w:headerReference w:type="even" r:id="rId7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A57B2" w:rsidRPr="009656AA" w:rsidRDefault="002A57B2" w:rsidP="009656AA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9656AA">
        <w:rPr>
          <w:caps/>
          <w:lang w:val="en-US"/>
        </w:rPr>
        <w:t>II</w:t>
      </w:r>
      <w:r w:rsidRPr="009656AA">
        <w:rPr>
          <w:caps/>
        </w:rPr>
        <w:t>. Анализ текущей ситуации</w:t>
      </w:r>
    </w:p>
    <w:p w:rsidR="002A57B2" w:rsidRPr="009656AA" w:rsidRDefault="002A57B2" w:rsidP="009656AA"/>
    <w:p w:rsidR="002A57B2" w:rsidRPr="009656AA" w:rsidRDefault="002A57B2" w:rsidP="009656AA">
      <w:pPr>
        <w:ind w:firstLine="539"/>
        <w:jc w:val="both"/>
      </w:pPr>
      <w:r w:rsidRPr="009656AA">
        <w:t xml:space="preserve">Подпрограмма «Газификация Томска на 2015-2025 годы» разработана в соответствии с </w:t>
      </w:r>
      <w:r w:rsidRPr="009656AA">
        <w:rPr>
          <w:spacing w:val="3"/>
        </w:rPr>
        <w:t>Генеральным планом муниципального образования «Город Томск»</w:t>
      </w:r>
      <w:r w:rsidRPr="009656AA">
        <w:rPr>
          <w:spacing w:val="1"/>
        </w:rPr>
        <w:t>,</w:t>
      </w:r>
      <w:r w:rsidRPr="009656AA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9656AA">
        <w:rPr>
          <w:bCs/>
          <w:color w:val="000000"/>
        </w:rPr>
        <w:t>постановлением администрации Томской области от 27.09.2019 № 346а «Об утверждении государственной программы «Развитие коммунальной инфраструктуры в Томской области».</w:t>
      </w:r>
    </w:p>
    <w:p w:rsidR="002A57B2" w:rsidRPr="009656AA" w:rsidRDefault="002A57B2" w:rsidP="009656AA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АО «Томскоблгаз», составляет 170 км. </w:t>
      </w:r>
    </w:p>
    <w:p w:rsidR="002A57B2" w:rsidRPr="009656AA" w:rsidRDefault="002A57B2" w:rsidP="009656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муниципального образования «Город Томск» (около 6,8 %) 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муниципального образования «Город Томск»,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2A57B2" w:rsidRPr="009656AA" w:rsidRDefault="002A57B2" w:rsidP="009656AA">
      <w:pPr>
        <w:pStyle w:val="BodyText"/>
        <w:tabs>
          <w:tab w:val="left" w:pos="0"/>
        </w:tabs>
        <w:spacing w:after="0"/>
        <w:ind w:firstLine="709"/>
        <w:jc w:val="both"/>
      </w:pPr>
      <w:r w:rsidRPr="009656AA">
        <w:t xml:space="preserve">Для целей сопоставления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Сибирского федерального округа (далее – СФО),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муниципальному образованию «Город Томск». </w:t>
      </w:r>
    </w:p>
    <w:p w:rsidR="002A57B2" w:rsidRPr="009656AA" w:rsidRDefault="002A57B2" w:rsidP="009656AA">
      <w:pPr>
        <w:pStyle w:val="BodyText"/>
        <w:tabs>
          <w:tab w:val="left" w:pos="0"/>
        </w:tabs>
        <w:spacing w:after="0"/>
        <w:jc w:val="center"/>
        <w:rPr>
          <w:b/>
        </w:rPr>
      </w:pPr>
      <w:r w:rsidRPr="009656AA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A57B2" w:rsidRPr="009656AA" w:rsidTr="00FF6B06">
        <w:tc>
          <w:tcPr>
            <w:tcW w:w="1367" w:type="dxa"/>
            <w:vAlign w:val="center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vAlign w:val="center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2012 год</w:t>
            </w:r>
          </w:p>
        </w:tc>
        <w:tc>
          <w:tcPr>
            <w:tcW w:w="1367" w:type="dxa"/>
            <w:vAlign w:val="center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2014 год</w:t>
            </w:r>
          </w:p>
        </w:tc>
        <w:tc>
          <w:tcPr>
            <w:tcW w:w="1367" w:type="dxa"/>
            <w:vAlign w:val="center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2017 год</w:t>
            </w:r>
          </w:p>
        </w:tc>
        <w:tc>
          <w:tcPr>
            <w:tcW w:w="1367" w:type="dxa"/>
            <w:vAlign w:val="center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2020 год</w:t>
            </w:r>
          </w:p>
        </w:tc>
        <w:tc>
          <w:tcPr>
            <w:tcW w:w="1368" w:type="dxa"/>
            <w:vAlign w:val="center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2025 год</w:t>
            </w:r>
          </w:p>
        </w:tc>
        <w:tc>
          <w:tcPr>
            <w:tcW w:w="1368" w:type="dxa"/>
            <w:vAlign w:val="center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2030 год</w:t>
            </w:r>
          </w:p>
        </w:tc>
      </w:tr>
      <w:tr w:rsidR="002A57B2" w:rsidRPr="009656AA" w:rsidTr="00FF6B06">
        <w:tc>
          <w:tcPr>
            <w:tcW w:w="1367" w:type="dxa"/>
          </w:tcPr>
          <w:p w:rsidR="002A57B2" w:rsidRPr="009656AA" w:rsidRDefault="002A57B2" w:rsidP="00FF6B06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9656AA">
              <w:rPr>
                <w:lang w:eastAsia="en-US"/>
              </w:rPr>
              <w:t>Численность постоянного населения на конец года, тыс. чел.</w:t>
            </w:r>
          </w:p>
        </w:tc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569,5</w:t>
            </w:r>
          </w:p>
        </w:tc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586,4</w:t>
            </w:r>
          </w:p>
        </w:tc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601,5</w:t>
            </w:r>
          </w:p>
        </w:tc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625,7</w:t>
            </w:r>
          </w:p>
        </w:tc>
        <w:tc>
          <w:tcPr>
            <w:tcW w:w="1368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672,4</w:t>
            </w:r>
          </w:p>
        </w:tc>
        <w:tc>
          <w:tcPr>
            <w:tcW w:w="1368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723,1</w:t>
            </w:r>
          </w:p>
        </w:tc>
      </w:tr>
      <w:tr w:rsidR="002A57B2" w:rsidRPr="009656AA" w:rsidTr="00FF6B06"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</w:tcPr>
          <w:p w:rsidR="002A57B2" w:rsidRPr="009656AA" w:rsidRDefault="002A57B2" w:rsidP="00FF6B06">
            <w:pPr>
              <w:pStyle w:val="BodyText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</w:tr>
    </w:tbl>
    <w:p w:rsidR="002A57B2" w:rsidRPr="009656AA" w:rsidRDefault="002A57B2" w:rsidP="009656AA">
      <w:pPr>
        <w:pStyle w:val="BodyText"/>
        <w:tabs>
          <w:tab w:val="left" w:pos="0"/>
        </w:tabs>
        <w:spacing w:after="0"/>
      </w:pPr>
    </w:p>
    <w:p w:rsidR="002A57B2" w:rsidRPr="009656AA" w:rsidRDefault="002A57B2" w:rsidP="009656AA">
      <w:pPr>
        <w:pStyle w:val="BodyText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9656AA">
        <w:t xml:space="preserve">Наиболее близкими к муниципальному образованию «Город Томск» по показателям «площадь муниципального образования» и «численность населения» являются города </w:t>
      </w:r>
      <w:r w:rsidRPr="00F27BB2">
        <w:t xml:space="preserve">              </w:t>
      </w:r>
      <w:r w:rsidRPr="009656AA">
        <w:t>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Российской Федерации, входящих в Сибирский федеральный округ, нет сопоставимых с муниципальным образованием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«Город Томск»  с другими областными центрами субъектов Российской Федерации Сибирского федерального округа.</w:t>
      </w:r>
    </w:p>
    <w:p w:rsidR="002A57B2" w:rsidRPr="00DA1A23" w:rsidRDefault="002A57B2" w:rsidP="009656AA">
      <w:pPr>
        <w:ind w:firstLine="720"/>
        <w:jc w:val="both"/>
      </w:pPr>
      <w:r w:rsidRPr="009656AA">
        <w:t>На сегодняшний день в некоторых районах муниципального образования «Город Томск» имеется дефицит тепловой энергии, который связан с удаленностью, в первую очередь объектов индивидуального жилищного строительства, от источников</w:t>
      </w:r>
      <w:r w:rsidRPr="00DA1A23">
        <w:t xml:space="preserve">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A57B2" w:rsidRPr="00DA1A23" w:rsidRDefault="002A57B2" w:rsidP="009656AA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A57B2" w:rsidRPr="00DA1A23" w:rsidRDefault="002A57B2" w:rsidP="009656AA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Основными потребителями природного газа на территории муниципального образования «Город Томск» являются теплоэнергетические объекты, промышленные и коммунально-бытовые предприятия. Количество газифицируемых квартир на территории муниципального образования «Город Томск» за 2010 г. составило 14 635 (1717 домов). Расчетный часовой расход природного газа жилым сектором равен 5 338 м3/час ( 17,4 млн.м3/год).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отопление и горячее водоснабжение и около 6 % только на приготовление пищи.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>СУГ) объясняется отсутствием разветвленной газораспределительной сети природного газа на территории муниципального образования «Город Томск».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муниципального образования «Город Томск».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Подача сжиженного углеводородного газа непосредственно потребителям жилого сектора муниципального образования «Город Томск»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Газораспределительная система муниципального образования «Город Томск» представляет собой комплекс сооружений, состоящий из следующих элементов: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(Зональная)»; ГРС «Апрель»; ГРС «ТНХК»; ГРС-4; ГРС «с-з Чернореченский»; ГРС «Моряковский затон»; ГРС «с. Корнилово»; ГРС-3 (Богашево));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шкафные 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газорегуляторные установки)</w:t>
      </w:r>
      <w:r w:rsidRPr="00DA1A23">
        <w:rPr>
          <w:rFonts w:ascii="Times New Roman" w:hAnsi="Times New Roman" w:cs="Times New Roman"/>
        </w:rPr>
        <w:t>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муниципального образования «Город Томск» являются 10 газораспределительных станций </w:t>
      </w:r>
      <w:r>
        <w:rPr>
          <w:rFonts w:ascii="Times New Roman" w:hAnsi="Times New Roman" w:cs="Times New Roman"/>
        </w:rPr>
        <w:t xml:space="preserve">(далее - ГРС), находящиеся на балансе </w:t>
      </w:r>
      <w:r w:rsidRPr="00DA1A23">
        <w:rPr>
          <w:rFonts w:ascii="Times New Roman" w:hAnsi="Times New Roman" w:cs="Times New Roman"/>
        </w:rPr>
        <w:t>ООО «Газпром газораспределение Томск»: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«с-з Чернореченский»;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«с. Корнилово»;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ГРС-3 (Богашево));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Существующая газовая сеть муниципального образования «Город Томск»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В границах разработки Генеральной схемы газификации муниципального образования «Город Томск» были рассмотрены существующие газораспределительные сети, находящиеся на балансе различных организаций.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Pr="00DA1A23">
        <w:rPr>
          <w:rFonts w:ascii="Times New Roman" w:hAnsi="Times New Roman" w:cs="Times New Roman"/>
        </w:rPr>
        <w:t>АО «Томскоблгаз» и ООО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АО «Томскоблгаз»: 82,6 км;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Администрация Томской области: 7,06 км;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Юридические лица (предприятия, индивидуальные предприниматели): 39 км;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Физические лица: 26 км;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Департамент по управлению государственной собственностью Томской области: 18 км;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ОГКУ «Облстройзаказчик»: 3,5 км. 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Общая протяженность вышеуказанных газопроводов составляет 208,86 км.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ООО «Газпром газораспределение Томск»</w:t>
      </w:r>
      <w:r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2A57B2" w:rsidRPr="00DA1A23" w:rsidRDefault="002A57B2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2A57B2" w:rsidRPr="00DA1A23" w:rsidRDefault="002A57B2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2A57B2" w:rsidRPr="00DA1A23" w:rsidRDefault="002A57B2" w:rsidP="009656AA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2A57B2" w:rsidRPr="00DA1A23" w:rsidRDefault="002A57B2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2A57B2" w:rsidRPr="00DA1A23" w:rsidRDefault="002A57B2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2A57B2" w:rsidRPr="00DA1A23" w:rsidRDefault="002A57B2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A57B2" w:rsidRPr="00DA1A23" w:rsidRDefault="002A57B2" w:rsidP="009656AA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2A57B2" w:rsidRPr="00DA1A23" w:rsidRDefault="002A57B2" w:rsidP="009656AA">
      <w:pPr>
        <w:jc w:val="both"/>
      </w:pPr>
    </w:p>
    <w:p w:rsidR="002A57B2" w:rsidRPr="00DA1A23" w:rsidRDefault="002A57B2" w:rsidP="009656AA">
      <w:pPr>
        <w:ind w:firstLine="709"/>
        <w:jc w:val="both"/>
      </w:pPr>
      <w:r>
        <w:t>Так как мероприятия П</w:t>
      </w:r>
      <w:r w:rsidRPr="00DA1A23">
        <w:t>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57B2" w:rsidRPr="00DA1A23" w:rsidRDefault="002A57B2" w:rsidP="009656AA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57B2" w:rsidRPr="00DA1A23" w:rsidRDefault="002A57B2" w:rsidP="009656AA">
      <w:pPr>
        <w:ind w:firstLine="709"/>
        <w:jc w:val="both"/>
      </w:pPr>
      <w:r w:rsidRPr="00DA1A23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2A57B2" w:rsidRPr="00DA1A23" w:rsidRDefault="002A57B2" w:rsidP="009656AA">
      <w:pPr>
        <w:ind w:firstLine="709"/>
        <w:jc w:val="both"/>
      </w:pPr>
      <w:r w:rsidRPr="00DA1A23">
        <w:t>- возникновения дестабилизирующих общественных процессов;</w:t>
      </w:r>
    </w:p>
    <w:p w:rsidR="002A57B2" w:rsidRPr="00DA1A23" w:rsidRDefault="002A57B2" w:rsidP="009656AA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2A57B2" w:rsidRPr="00DA1A23" w:rsidRDefault="002A57B2" w:rsidP="009656AA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2A57B2" w:rsidRPr="00DA1A23" w:rsidRDefault="002A57B2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A57B2" w:rsidRPr="00DA1A23" w:rsidRDefault="002A57B2" w:rsidP="009656AA">
      <w:pPr>
        <w:pStyle w:val="BodyTextIndent2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2A57B2" w:rsidRPr="00DA1A23" w:rsidRDefault="002A57B2" w:rsidP="009656AA">
      <w:pPr>
        <w:ind w:firstLine="708"/>
        <w:jc w:val="both"/>
      </w:pPr>
      <w:r w:rsidRPr="00DA1A23">
        <w:t>Показ</w:t>
      </w:r>
      <w:r>
        <w:t>атели цели, задач, мероприятий П</w:t>
      </w:r>
      <w:r w:rsidRPr="00DA1A23">
        <w:t xml:space="preserve">одпрограммы представлены в приложении 1 к </w:t>
      </w:r>
      <w:r>
        <w:t>П</w:t>
      </w:r>
      <w:r w:rsidRPr="00DA1A23">
        <w:t xml:space="preserve">одпрограмме «Газификация Томска на 2015-2025 годы».  </w:t>
      </w:r>
    </w:p>
    <w:p w:rsidR="002A57B2" w:rsidRPr="00DA1A23" w:rsidRDefault="002A57B2" w:rsidP="009656AA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2A57B2" w:rsidRPr="00DA1A23" w:rsidRDefault="002A57B2" w:rsidP="009656AA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2A57B2" w:rsidRPr="00DA1A23" w:rsidRDefault="002A57B2" w:rsidP="009656AA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2A57B2" w:rsidRPr="00DA1A23" w:rsidRDefault="002A57B2" w:rsidP="009656AA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2A57B2" w:rsidRPr="00DA1A23" w:rsidRDefault="002A57B2" w:rsidP="009656AA">
      <w:pPr>
        <w:ind w:firstLine="708"/>
        <w:jc w:val="both"/>
      </w:pPr>
      <w:r w:rsidRPr="00DA1A23">
        <w:t>Количество абонентов, подключенных к газораспределительным сетям составляет 44 031 шт. (согласно данных ООО «Газпром газораспределение Томск» и ООО «Газпром межрегионгаз Новосибирск»), из которых:</w:t>
      </w:r>
    </w:p>
    <w:p w:rsidR="002A57B2" w:rsidRPr="00DA1A23" w:rsidRDefault="002A57B2" w:rsidP="009656AA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2A57B2" w:rsidRPr="00DA1A23" w:rsidRDefault="002A57B2" w:rsidP="009656AA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2A57B2" w:rsidRPr="00DA1A23" w:rsidRDefault="002A57B2" w:rsidP="009656AA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2A57B2" w:rsidRPr="00DA1A23" w:rsidRDefault="002A57B2" w:rsidP="009656AA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2A57B2" w:rsidRPr="00DA1A23" w:rsidRDefault="002A57B2" w:rsidP="009656AA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2A57B2" w:rsidRPr="00DA1A23" w:rsidRDefault="002A57B2" w:rsidP="009656AA">
      <w:pPr>
        <w:ind w:firstLine="708"/>
        <w:jc w:val="both"/>
      </w:pPr>
      <w:r w:rsidRPr="00DA1A23">
        <w:t>По объектам газификации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точек для подключения абонентов к газовым сетям определено на основании данных, указанных в проектной документации.</w:t>
      </w:r>
    </w:p>
    <w:p w:rsidR="002A57B2" w:rsidRPr="00DA1A23" w:rsidRDefault="002A57B2" w:rsidP="009656AA">
      <w:pPr>
        <w:ind w:firstLine="708"/>
        <w:jc w:val="both"/>
      </w:pPr>
      <w:r w:rsidRPr="00DA1A23">
        <w:t>Количество точек для подключения абонентов к газовым сетям,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точек для подключения абонентов к газовым сетям. В том числе по следующим объектам:</w:t>
      </w:r>
    </w:p>
    <w:p w:rsidR="002A57B2" w:rsidRPr="00DA1A23" w:rsidRDefault="002A57B2" w:rsidP="009656AA">
      <w:pPr>
        <w:jc w:val="both"/>
      </w:pPr>
    </w:p>
    <w:tbl>
      <w:tblPr>
        <w:tblW w:w="9813" w:type="dxa"/>
        <w:tblInd w:w="96" w:type="dxa"/>
        <w:tblLook w:val="00A0"/>
      </w:tblPr>
      <w:tblGrid>
        <w:gridCol w:w="754"/>
        <w:gridCol w:w="5495"/>
        <w:gridCol w:w="1993"/>
        <w:gridCol w:w="1571"/>
      </w:tblGrid>
      <w:tr w:rsidR="002A57B2" w:rsidRPr="00DA1A23" w:rsidTr="00FF6B06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Протяженность, км.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Количество точек, шт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2A57B2" w:rsidRPr="00DA1A23" w:rsidTr="00FF6B06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Сосновый бор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2A57B2" w:rsidRPr="00DA1A23" w:rsidTr="00FF6B06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Степановка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2A57B2" w:rsidRPr="00DA1A23" w:rsidTr="00FF6B06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г. Томск, Кировский район (район ограниченный: ул. Нахимова - ул. А. Беленца - пр. Ленина – береговая линия р. Томь)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2A57B2" w:rsidRPr="00DA1A23" w:rsidTr="00FF6B06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Кузовлево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2A57B2" w:rsidRPr="00DA1A23" w:rsidTr="00FF6B06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Лоскутово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2A57B2" w:rsidRPr="00DA1A23" w:rsidTr="00FF6B06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Штамово, п. Спутник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2A57B2" w:rsidRPr="00DA1A23" w:rsidTr="00FF6B06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Дзержинское муниципального образования «Город Томск».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2A57B2" w:rsidRPr="00DA1A23" w:rsidTr="00FF6B06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7B2" w:rsidRPr="00DA1A23" w:rsidRDefault="002A57B2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2A57B2" w:rsidRDefault="002A57B2" w:rsidP="00B8166C">
      <w:pPr>
        <w:jc w:val="both"/>
      </w:pPr>
    </w:p>
    <w:p w:rsidR="002A57B2" w:rsidRPr="00DA1A23" w:rsidRDefault="002A57B2" w:rsidP="009656AA">
      <w:pPr>
        <w:jc w:val="both"/>
      </w:pPr>
      <w:r w:rsidRPr="00DA1A23">
        <w:t>В целях определения количества точек для подключения абонентов к газовым сетям на 1 км. сетей газоснабжения использована формула:</w:t>
      </w:r>
    </w:p>
    <w:p w:rsidR="002A57B2" w:rsidRPr="00DA1A23" w:rsidRDefault="002A57B2" w:rsidP="009656AA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2A57B2" w:rsidRPr="00DA1A23" w:rsidRDefault="002A57B2" w:rsidP="009656AA">
      <w:r w:rsidRPr="00DA1A23">
        <w:rPr>
          <w:lang w:val="en-US"/>
        </w:rPr>
        <w:t>U</w:t>
      </w:r>
      <w:r w:rsidRPr="00DA1A23">
        <w:t xml:space="preserve"> – количество точек для подключения абонентов к газовым сетям на 1 км. сетей газоснабжения;</w:t>
      </w:r>
    </w:p>
    <w:p w:rsidR="002A57B2" w:rsidRPr="00DA1A23" w:rsidRDefault="002A57B2" w:rsidP="009656AA">
      <w:r w:rsidRPr="00DA1A23">
        <w:t>К – общее количество точек для подключения к газовым сетям (шт.), в соответствии с разработанными проектными документациями;</w:t>
      </w:r>
    </w:p>
    <w:p w:rsidR="002A57B2" w:rsidRPr="00DA1A23" w:rsidRDefault="002A57B2" w:rsidP="009656AA">
      <w:r w:rsidRPr="00DA1A23">
        <w:rPr>
          <w:lang w:val="en-US"/>
        </w:rPr>
        <w:t>P</w:t>
      </w:r>
      <w:r w:rsidRPr="00DA1A23">
        <w:t xml:space="preserve"> – общая протяженность сетей газоснабжения (км.),  в соответствии с разработанными проектными документациями.</w:t>
      </w:r>
    </w:p>
    <w:p w:rsidR="002A57B2" w:rsidRPr="00DA1A23" w:rsidRDefault="002A57B2" w:rsidP="009656AA">
      <w:r w:rsidRPr="00DA1A23">
        <w:t xml:space="preserve">В данной связи, количество точек для подключения абонентов к газовым сетям на 1 км. сетей газоснабжения составило 25 шт. (2 513/98,9). </w:t>
      </w:r>
    </w:p>
    <w:p w:rsidR="002A57B2" w:rsidRPr="00DA1A23" w:rsidRDefault="002A57B2" w:rsidP="009656AA">
      <w:pPr>
        <w:ind w:firstLine="708"/>
        <w:jc w:val="both"/>
      </w:pPr>
      <w:r w:rsidRPr="00DA1A23">
        <w:t>Количество точек для подключения абонентов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2A57B2" w:rsidRPr="00DA1A23" w:rsidRDefault="002A57B2" w:rsidP="009656AA">
      <w:pPr>
        <w:jc w:val="both"/>
      </w:pPr>
    </w:p>
    <w:p w:rsidR="002A57B2" w:rsidRPr="00DA1A23" w:rsidRDefault="002A57B2" w:rsidP="009656AA">
      <w:pPr>
        <w:jc w:val="both"/>
      </w:pPr>
      <w:r w:rsidRPr="00DA1A23">
        <w:rPr>
          <w:b/>
          <w:u w:val="single"/>
        </w:rPr>
        <w:t xml:space="preserve">Показатель </w:t>
      </w:r>
      <w:r>
        <w:rPr>
          <w:b/>
          <w:u w:val="single"/>
        </w:rPr>
        <w:t>у</w:t>
      </w:r>
      <w:r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Pr="00DA1A23">
        <w:rPr>
          <w:b/>
          <w:u w:val="single"/>
        </w:rPr>
        <w:t xml:space="preserve">, </w:t>
      </w:r>
      <w:r w:rsidRPr="00DA1A23">
        <w:t>рассчитывается по формуле:</w:t>
      </w:r>
    </w:p>
    <w:p w:rsidR="002A57B2" w:rsidRPr="00DA1A23" w:rsidRDefault="002A57B2" w:rsidP="009656AA">
      <w:pPr>
        <w:jc w:val="both"/>
      </w:pPr>
    </w:p>
    <w:p w:rsidR="002A57B2" w:rsidRPr="00DA1A23" w:rsidRDefault="002A57B2" w:rsidP="009656AA">
      <w:pPr>
        <w:jc w:val="center"/>
      </w:pPr>
      <w:r w:rsidRPr="00DA1A23">
        <w:rPr>
          <w:b/>
        </w:rPr>
        <w:t xml:space="preserve">№ = </w:t>
      </w:r>
      <w:r w:rsidRPr="00DA1A23">
        <w:rPr>
          <w:b/>
          <w:lang w:val="en-US"/>
        </w:rPr>
        <w:t>S</w:t>
      </w:r>
      <w:r w:rsidRPr="00DA1A23">
        <w:rPr>
          <w:b/>
        </w:rPr>
        <w:t xml:space="preserve"> + (</w:t>
      </w:r>
      <w:r w:rsidRPr="00DA1A23">
        <w:rPr>
          <w:b/>
          <w:lang w:val="en-US"/>
        </w:rPr>
        <w:t>K</w:t>
      </w:r>
      <w:r w:rsidRPr="00DA1A23">
        <w:rPr>
          <w:b/>
        </w:rPr>
        <w:t xml:space="preserve"> х </w:t>
      </w:r>
      <w:r w:rsidRPr="00DA1A23">
        <w:rPr>
          <w:b/>
          <w:lang w:val="en-US"/>
        </w:rPr>
        <w:t>H</w:t>
      </w:r>
      <w:r w:rsidRPr="00DA1A23">
        <w:rPr>
          <w:b/>
        </w:rPr>
        <w:t>/</w:t>
      </w:r>
      <w:r w:rsidRPr="00DA1A23">
        <w:rPr>
          <w:b/>
          <w:lang w:val="en-US"/>
        </w:rPr>
        <w:t>T</w:t>
      </w:r>
      <w:r w:rsidRPr="00DA1A23">
        <w:rPr>
          <w:b/>
        </w:rPr>
        <w:t xml:space="preserve"> </w:t>
      </w:r>
      <w:r w:rsidRPr="00DA1A23">
        <w:rPr>
          <w:b/>
          <w:lang w:val="en-US"/>
        </w:rPr>
        <w:t>x</w:t>
      </w:r>
      <w:r w:rsidRPr="00DA1A23">
        <w:rPr>
          <w:b/>
        </w:rPr>
        <w:t xml:space="preserve"> 100)</w:t>
      </w:r>
      <w:r w:rsidRPr="00DA1A23">
        <w:t>, где:</w:t>
      </w:r>
    </w:p>
    <w:p w:rsidR="002A57B2" w:rsidRPr="00DA1A23" w:rsidRDefault="002A57B2" w:rsidP="009656AA">
      <w:pPr>
        <w:jc w:val="both"/>
      </w:pPr>
      <w:r w:rsidRPr="00DA1A23">
        <w:t>№ - уровень газификации природным газом (нарастающим итогом, за счет мероприятий подпрограммы), % за год;</w:t>
      </w:r>
    </w:p>
    <w:p w:rsidR="002A57B2" w:rsidRPr="00DA1A23" w:rsidRDefault="002A57B2" w:rsidP="009656AA">
      <w:pPr>
        <w:jc w:val="both"/>
      </w:pPr>
      <w:r w:rsidRPr="00DA1A23">
        <w:rPr>
          <w:lang w:val="en-US"/>
        </w:rPr>
        <w:t>S</w:t>
      </w:r>
      <w:r w:rsidRPr="00DA1A23">
        <w:t xml:space="preserve"> - уровень газификации природным газом (нарастающим итогом, за счет мероприятий подпрограммы), % за предыдущий период;</w:t>
      </w:r>
    </w:p>
    <w:p w:rsidR="002A57B2" w:rsidRPr="00DA1A23" w:rsidRDefault="002A57B2" w:rsidP="009656AA">
      <w:pPr>
        <w:jc w:val="both"/>
      </w:pPr>
      <w:r w:rsidRPr="00DA1A23">
        <w:t>К – уровень газификации природным газом (нарастающим итогом, за счет мероприятий подпрограммы), % за предыдущий период (в долях);</w:t>
      </w:r>
    </w:p>
    <w:p w:rsidR="002A57B2" w:rsidRPr="00DA1A23" w:rsidRDefault="002A57B2" w:rsidP="009656AA">
      <w:pPr>
        <w:jc w:val="both"/>
        <w:rPr>
          <w:color w:val="0D0D0D"/>
        </w:rPr>
      </w:pPr>
      <w:r w:rsidRPr="00DA1A23">
        <w:rPr>
          <w:color w:val="0D0D0D"/>
        </w:rPr>
        <w:t>Н – количество точек для подключения абонентов к газовым сетям (природный газ) за год, шт.;</w:t>
      </w:r>
    </w:p>
    <w:p w:rsidR="002A57B2" w:rsidRPr="00DA1A23" w:rsidRDefault="002A57B2" w:rsidP="009656AA">
      <w:pPr>
        <w:jc w:val="both"/>
        <w:rPr>
          <w:color w:val="0D0D0D"/>
        </w:rPr>
      </w:pPr>
      <w:r w:rsidRPr="00DA1A23">
        <w:rPr>
          <w:color w:val="0D0D0D"/>
        </w:rPr>
        <w:t>Т - общее количество точек для подключения абонентов к газовым сетям (природный газ) включая год реализации мероприятия (нарастающим итогом, шт.);</w:t>
      </w:r>
    </w:p>
    <w:p w:rsidR="002A57B2" w:rsidRDefault="002A57B2" w:rsidP="009656AA">
      <w:pPr>
        <w:ind w:firstLine="708"/>
        <w:jc w:val="both"/>
        <w:rPr>
          <w:color w:val="0F243E"/>
        </w:rPr>
      </w:pPr>
      <w:r w:rsidRPr="004E1036">
        <w:rPr>
          <w:color w:val="0F243E"/>
        </w:rPr>
        <w:t xml:space="preserve">В 2021 году в рамках выделенных бюджетных ассигнований планируется строительство </w:t>
      </w:r>
      <w:r>
        <w:rPr>
          <w:color w:val="0F243E"/>
        </w:rPr>
        <w:t>12,58</w:t>
      </w:r>
      <w:r w:rsidRPr="004E1036">
        <w:rPr>
          <w:color w:val="0F243E"/>
        </w:rPr>
        <w:t xml:space="preserve"> км. сетей газоснабжения и обеспечение точек для подключения абонентов к газовым сетям (природный газ) </w:t>
      </w:r>
      <w:r>
        <w:rPr>
          <w:color w:val="0F243E"/>
        </w:rPr>
        <w:t>427</w:t>
      </w:r>
      <w:r w:rsidRPr="004E1036">
        <w:rPr>
          <w:color w:val="0F243E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/>
        </w:rPr>
        <w:t>2</w:t>
      </w:r>
      <w:r w:rsidRPr="004E1036">
        <w:rPr>
          <w:color w:val="0F243E"/>
        </w:rPr>
        <w:t xml:space="preserve"> составит </w:t>
      </w:r>
      <w:r>
        <w:rPr>
          <w:color w:val="0F243E"/>
        </w:rPr>
        <w:t>16,03</w:t>
      </w:r>
      <w:r w:rsidRPr="004E1036">
        <w:rPr>
          <w:color w:val="0F243E"/>
        </w:rPr>
        <w:t xml:space="preserve"> = 15,</w:t>
      </w:r>
      <w:r>
        <w:rPr>
          <w:color w:val="0F243E"/>
        </w:rPr>
        <w:t>86</w:t>
      </w:r>
      <w:r w:rsidRPr="004E1036">
        <w:rPr>
          <w:color w:val="0F243E"/>
        </w:rPr>
        <w:t xml:space="preserve"> + (0,15</w:t>
      </w:r>
      <w:r>
        <w:rPr>
          <w:color w:val="0F243E"/>
        </w:rPr>
        <w:t>86</w:t>
      </w:r>
      <w:r w:rsidRPr="004E1036">
        <w:rPr>
          <w:color w:val="0F243E"/>
        </w:rPr>
        <w:t>*</w:t>
      </w:r>
      <w:r>
        <w:rPr>
          <w:color w:val="0F243E"/>
        </w:rPr>
        <w:t>427</w:t>
      </w:r>
      <w:r w:rsidRPr="004E1036">
        <w:rPr>
          <w:color w:val="0F243E"/>
        </w:rPr>
        <w:t>/(38 657 + 1083+659</w:t>
      </w:r>
      <w:r>
        <w:rPr>
          <w:color w:val="0F243E"/>
        </w:rPr>
        <w:t>+427</w:t>
      </w:r>
      <w:r w:rsidRPr="004E1036">
        <w:rPr>
          <w:color w:val="0F243E"/>
        </w:rPr>
        <w:t>)*100).</w:t>
      </w:r>
    </w:p>
    <w:p w:rsidR="002A57B2" w:rsidRPr="00DA1A23" w:rsidRDefault="002A57B2" w:rsidP="00B8166C">
      <w:pPr>
        <w:jc w:val="both"/>
        <w:rPr>
          <w:color w:val="0D0D0D"/>
        </w:rPr>
      </w:pPr>
    </w:p>
    <w:p w:rsidR="002A57B2" w:rsidRPr="00DA1A23" w:rsidRDefault="002A57B2" w:rsidP="009656AA">
      <w:pPr>
        <w:jc w:val="both"/>
        <w:rPr>
          <w:color w:val="0D0D0D"/>
        </w:rPr>
      </w:pPr>
      <w:r w:rsidRPr="00DA1A23">
        <w:rPr>
          <w:b/>
          <w:color w:val="0D0D0D"/>
          <w:u w:val="single"/>
        </w:rPr>
        <w:t xml:space="preserve">Показатель </w:t>
      </w:r>
      <w:r>
        <w:rPr>
          <w:b/>
          <w:color w:val="0D0D0D"/>
          <w:u w:val="single"/>
        </w:rPr>
        <w:t>у</w:t>
      </w:r>
      <w:r w:rsidRPr="00E26B77">
        <w:rPr>
          <w:b/>
          <w:color w:val="0D0D0D"/>
          <w:u w:val="single"/>
        </w:rPr>
        <w:t xml:space="preserve">меньшение уровня газификации сжиженным углеводородным газом </w:t>
      </w:r>
      <w:r w:rsidRPr="00E26B77">
        <w:rPr>
          <w:b/>
          <w:u w:val="single"/>
        </w:rPr>
        <w:t>(за счет мероприятий подпрограммы), %</w:t>
      </w:r>
      <w:r w:rsidRPr="00DA1A23">
        <w:rPr>
          <w:b/>
          <w:color w:val="0D0D0D"/>
          <w:u w:val="single"/>
        </w:rPr>
        <w:t xml:space="preserve">, </w:t>
      </w:r>
      <w:r w:rsidRPr="00DA1A23">
        <w:rPr>
          <w:color w:val="0D0D0D"/>
        </w:rPr>
        <w:t>рассчитывается по формуле:</w:t>
      </w:r>
    </w:p>
    <w:p w:rsidR="002A57B2" w:rsidRPr="00DA1A23" w:rsidRDefault="002A57B2" w:rsidP="009656AA">
      <w:pPr>
        <w:jc w:val="both"/>
        <w:rPr>
          <w:color w:val="0D0D0D"/>
        </w:rPr>
      </w:pPr>
    </w:p>
    <w:p w:rsidR="002A57B2" w:rsidRPr="00DA1A23" w:rsidRDefault="002A57B2" w:rsidP="009656AA">
      <w:pPr>
        <w:jc w:val="center"/>
        <w:rPr>
          <w:color w:val="0D0D0D"/>
        </w:rPr>
      </w:pPr>
      <w:r w:rsidRPr="00DA1A23">
        <w:rPr>
          <w:b/>
          <w:color w:val="0D0D0D"/>
          <w:lang w:val="en-US"/>
        </w:rPr>
        <w:t>E</w:t>
      </w:r>
      <w:r w:rsidRPr="00DA1A23">
        <w:rPr>
          <w:b/>
          <w:color w:val="0D0D0D"/>
        </w:rPr>
        <w:t xml:space="preserve"> = </w:t>
      </w:r>
      <w:r w:rsidRPr="00DA1A23">
        <w:rPr>
          <w:b/>
          <w:color w:val="0D0D0D"/>
          <w:lang w:val="en-US"/>
        </w:rPr>
        <w:t>Q</w:t>
      </w:r>
      <w:r w:rsidRPr="00DA1A23">
        <w:rPr>
          <w:b/>
          <w:color w:val="0D0D0D"/>
        </w:rPr>
        <w:t xml:space="preserve"> </w:t>
      </w:r>
      <w:r w:rsidRPr="00DA1A23">
        <w:rPr>
          <w:b/>
          <w:color w:val="0D0D0D"/>
          <w:lang w:val="en-US"/>
        </w:rPr>
        <w:t>x</w:t>
      </w:r>
      <w:r w:rsidRPr="00DA1A23">
        <w:rPr>
          <w:b/>
          <w:color w:val="0D0D0D"/>
        </w:rPr>
        <w:t xml:space="preserve"> </w:t>
      </w:r>
      <w:r w:rsidRPr="00DA1A23">
        <w:rPr>
          <w:b/>
          <w:color w:val="0D0D0D"/>
          <w:lang w:val="en-US"/>
        </w:rPr>
        <w:t>D</w:t>
      </w:r>
      <w:r w:rsidRPr="00DA1A23">
        <w:rPr>
          <w:b/>
          <w:color w:val="0D0D0D"/>
        </w:rPr>
        <w:t>/</w:t>
      </w:r>
      <w:r w:rsidRPr="00DA1A23">
        <w:rPr>
          <w:b/>
          <w:color w:val="0D0D0D"/>
          <w:lang w:val="en-US"/>
        </w:rPr>
        <w:t>B</w:t>
      </w:r>
      <w:r w:rsidRPr="00DA1A23">
        <w:rPr>
          <w:b/>
          <w:color w:val="0D0D0D"/>
        </w:rPr>
        <w:t>*100</w:t>
      </w:r>
      <w:r w:rsidRPr="00DA1A23">
        <w:rPr>
          <w:color w:val="0D0D0D"/>
        </w:rPr>
        <w:t>, где:</w:t>
      </w:r>
    </w:p>
    <w:p w:rsidR="002A57B2" w:rsidRPr="00DA1A23" w:rsidRDefault="002A57B2" w:rsidP="009656AA">
      <w:pPr>
        <w:jc w:val="center"/>
        <w:rPr>
          <w:color w:val="0D0D0D"/>
        </w:rPr>
      </w:pPr>
    </w:p>
    <w:p w:rsidR="002A57B2" w:rsidRPr="00DA1A23" w:rsidRDefault="002A57B2" w:rsidP="009656AA">
      <w:pPr>
        <w:jc w:val="both"/>
        <w:rPr>
          <w:color w:val="0D0D0D"/>
        </w:rPr>
      </w:pPr>
      <w:r w:rsidRPr="00DA1A23">
        <w:rPr>
          <w:color w:val="0D0D0D"/>
          <w:lang w:val="en-US"/>
        </w:rPr>
        <w:t>E</w:t>
      </w:r>
      <w:r w:rsidRPr="00DA1A23">
        <w:rPr>
          <w:color w:val="0D0D0D"/>
        </w:rPr>
        <w:t xml:space="preserve"> - уровень газификации сжиженным углеводородным газом (за счет мероприятий подпрограммы), %;</w:t>
      </w:r>
    </w:p>
    <w:p w:rsidR="002A57B2" w:rsidRPr="00DA1A23" w:rsidRDefault="002A57B2" w:rsidP="009656AA">
      <w:pPr>
        <w:jc w:val="both"/>
        <w:rPr>
          <w:color w:val="0D0D0D"/>
        </w:rPr>
      </w:pPr>
      <w:r w:rsidRPr="00DA1A23">
        <w:rPr>
          <w:color w:val="0D0D0D"/>
          <w:lang w:val="en-US"/>
        </w:rPr>
        <w:t>Q</w:t>
      </w:r>
      <w:r w:rsidRPr="00DA1A23">
        <w:rPr>
          <w:color w:val="0D0D0D"/>
        </w:rPr>
        <w:t xml:space="preserve"> – количество точек для подключения абонентов к газовым сетям (сжиженный углеводородный газ) на отчетную дату (шт.);</w:t>
      </w:r>
    </w:p>
    <w:p w:rsidR="002A57B2" w:rsidRPr="00DA1A23" w:rsidRDefault="002A57B2" w:rsidP="009656AA">
      <w:pPr>
        <w:jc w:val="both"/>
      </w:pPr>
      <w:r w:rsidRPr="00DA1A23">
        <w:rPr>
          <w:color w:val="0D0D0D"/>
          <w:lang w:val="en-US"/>
        </w:rPr>
        <w:t>D</w:t>
      </w:r>
      <w:r w:rsidRPr="00DA1A23">
        <w:rPr>
          <w:color w:val="0D0D0D"/>
        </w:rPr>
        <w:t xml:space="preserve"> - количество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2A57B2" w:rsidRPr="00DA1A23" w:rsidRDefault="002A57B2" w:rsidP="009656AA">
      <w:pPr>
        <w:jc w:val="both"/>
      </w:pPr>
      <w:r w:rsidRPr="00DA1A23">
        <w:rPr>
          <w:color w:val="0D0D0D"/>
        </w:rPr>
        <w:t xml:space="preserve">В - </w:t>
      </w:r>
      <w:r w:rsidRPr="00DA1A23">
        <w:t xml:space="preserve">общее </w:t>
      </w:r>
      <w:r w:rsidRPr="00DA1A23">
        <w:rPr>
          <w:color w:val="0D0D0D"/>
        </w:rPr>
        <w:t>количество точек для подключения абонентов к газовым сетям (сжиженный углеводородный газ)</w:t>
      </w:r>
      <w:r w:rsidRPr="00DA1A23">
        <w:t xml:space="preserve"> за предыдущий период (шт.).</w:t>
      </w:r>
    </w:p>
    <w:p w:rsidR="002A57B2" w:rsidRPr="00DA1A23" w:rsidRDefault="002A57B2" w:rsidP="009656AA">
      <w:pPr>
        <w:ind w:firstLine="708"/>
        <w:jc w:val="both"/>
        <w:rPr>
          <w:color w:val="0D0D0D"/>
        </w:rPr>
      </w:pPr>
      <w:r w:rsidRPr="00DA1A23">
        <w:rPr>
          <w:color w:val="0D0D0D"/>
        </w:rPr>
        <w:t>Так, например, в 202</w:t>
      </w:r>
      <w:r>
        <w:rPr>
          <w:color w:val="0D0D0D"/>
        </w:rPr>
        <w:t>2</w:t>
      </w:r>
      <w:r w:rsidRPr="00DA1A23">
        <w:rPr>
          <w:color w:val="0D0D0D"/>
        </w:rPr>
        <w:t xml:space="preserve"> году планируется строительство объекта: «Замена СУГ (сжиженный газ) на природный г. Томск, Кировский район (район ул. Учебная - ул. Тимакова)» (602 точки)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>
        <w:rPr>
          <w:color w:val="0D0D0D"/>
        </w:rPr>
        <w:t>3</w:t>
      </w:r>
      <w:r w:rsidRPr="00DA1A23">
        <w:rPr>
          <w:color w:val="0D0D0D"/>
        </w:rPr>
        <w:t xml:space="preserve"> год составит 1,9 % = 4 772*0,021/5 374*100.</w:t>
      </w:r>
    </w:p>
    <w:p w:rsidR="002A57B2" w:rsidRDefault="002A57B2" w:rsidP="009656AA">
      <w:pPr>
        <w:ind w:firstLine="708"/>
        <w:jc w:val="both"/>
        <w:rPr>
          <w:color w:val="0D0D0D"/>
        </w:rPr>
      </w:pPr>
      <w:r w:rsidRPr="00DA1A23">
        <w:rPr>
          <w:color w:val="0D0D0D"/>
        </w:rPr>
        <w:t>В 202</w:t>
      </w:r>
      <w:r>
        <w:rPr>
          <w:color w:val="0D0D0D"/>
        </w:rPr>
        <w:t>5</w:t>
      </w:r>
      <w:r w:rsidRPr="00DA1A23">
        <w:rPr>
          <w:color w:val="0D0D0D"/>
        </w:rPr>
        <w:t xml:space="preserve"> году планируется строительство объект</w:t>
      </w:r>
      <w:r>
        <w:rPr>
          <w:color w:val="0D0D0D"/>
        </w:rPr>
        <w:t>ов</w:t>
      </w:r>
      <w:r w:rsidRPr="00DA1A23">
        <w:rPr>
          <w:color w:val="0D0D0D"/>
        </w:rPr>
        <w:t xml:space="preserve">: </w:t>
      </w:r>
    </w:p>
    <w:p w:rsidR="002A57B2" w:rsidRDefault="002A57B2" w:rsidP="009656AA">
      <w:pPr>
        <w:ind w:firstLine="708"/>
        <w:jc w:val="both"/>
        <w:rPr>
          <w:color w:val="0D0D0D"/>
        </w:rPr>
      </w:pPr>
      <w:r>
        <w:rPr>
          <w:color w:val="0D0D0D"/>
        </w:rPr>
        <w:t xml:space="preserve">1) </w:t>
      </w:r>
      <w:r w:rsidRPr="00DA1A23">
        <w:rPr>
          <w:color w:val="0D0D0D"/>
        </w:rPr>
        <w:t>«Мероприятия по замене СУГ (сжиженный газ) на природный (Ленинский и Советский районы)» (2 974 точки) в результате чего количество квартир газифицированных сжиженным углеводородным газом сократится на 2 974 шт.</w:t>
      </w:r>
      <w:r>
        <w:rPr>
          <w:color w:val="0D0D0D"/>
        </w:rPr>
        <w:t>;</w:t>
      </w:r>
    </w:p>
    <w:p w:rsidR="002A57B2" w:rsidRDefault="002A57B2" w:rsidP="009656AA">
      <w:pPr>
        <w:ind w:firstLine="708"/>
        <w:jc w:val="both"/>
        <w:rPr>
          <w:color w:val="0D0D0D"/>
        </w:rPr>
      </w:pPr>
      <w:r>
        <w:rPr>
          <w:color w:val="0D0D0D"/>
        </w:rPr>
        <w:t xml:space="preserve">2) </w:t>
      </w:r>
      <w:r w:rsidRPr="00DA1A23">
        <w:rPr>
          <w:color w:val="0D0D0D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точки) в результате чего количество квартир газифицированных сжиженным углеводородным газом сократится на </w:t>
      </w:r>
      <w:r>
        <w:rPr>
          <w:color w:val="0D0D0D"/>
        </w:rPr>
        <w:t xml:space="preserve">              </w:t>
      </w:r>
      <w:r w:rsidRPr="00DA1A23">
        <w:rPr>
          <w:color w:val="0D0D0D"/>
        </w:rPr>
        <w:t>1 798 шт.</w:t>
      </w:r>
    </w:p>
    <w:p w:rsidR="002A57B2" w:rsidRDefault="002A57B2" w:rsidP="009656AA">
      <w:pPr>
        <w:ind w:firstLine="708"/>
        <w:jc w:val="both"/>
        <w:rPr>
          <w:color w:val="0D0D0D"/>
        </w:rPr>
      </w:pPr>
      <w:r>
        <w:rPr>
          <w:color w:val="0D0D0D"/>
        </w:rPr>
        <w:t xml:space="preserve">В результате строительства вышеназванных объектов </w:t>
      </w:r>
      <w:r w:rsidRPr="00DA1A23">
        <w:rPr>
          <w:color w:val="0D0D0D"/>
        </w:rPr>
        <w:t>количество квартир газифицированных сжиженным углеводородным газом</w:t>
      </w:r>
      <w:r>
        <w:rPr>
          <w:color w:val="0D0D0D"/>
        </w:rPr>
        <w:t xml:space="preserve"> составит 0 шт. (4 772 – 2 974 – 1 798).</w:t>
      </w:r>
    </w:p>
    <w:p w:rsidR="002A57B2" w:rsidRPr="00DA1A23" w:rsidRDefault="002A57B2" w:rsidP="009656AA">
      <w:pPr>
        <w:ind w:firstLine="708"/>
        <w:jc w:val="both"/>
        <w:rPr>
          <w:color w:val="0D0D0D"/>
        </w:rPr>
      </w:pPr>
      <w:r w:rsidRPr="00DA1A23">
        <w:rPr>
          <w:color w:val="0D0D0D"/>
        </w:rPr>
        <w:t>Уровень газификации сжиженным углеводородным газом по состоянию на 01.01.202</w:t>
      </w:r>
      <w:r>
        <w:rPr>
          <w:color w:val="0D0D0D"/>
        </w:rPr>
        <w:t>6</w:t>
      </w:r>
      <w:r w:rsidRPr="00DA1A23">
        <w:rPr>
          <w:color w:val="0D0D0D"/>
        </w:rPr>
        <w:t xml:space="preserve"> год составит 0</w:t>
      </w:r>
      <w:r>
        <w:rPr>
          <w:color w:val="0D0D0D"/>
        </w:rPr>
        <w:t xml:space="preserve"> </w:t>
      </w:r>
      <w:r w:rsidRPr="00DA1A23">
        <w:rPr>
          <w:color w:val="0D0D0D"/>
        </w:rPr>
        <w:t xml:space="preserve">% = </w:t>
      </w:r>
      <w:r>
        <w:rPr>
          <w:color w:val="0D0D0D"/>
        </w:rPr>
        <w:t>0</w:t>
      </w:r>
      <w:r w:rsidRPr="00DA1A23">
        <w:rPr>
          <w:color w:val="0D0D0D"/>
        </w:rPr>
        <w:t>*0,019/4 772*100.</w:t>
      </w:r>
    </w:p>
    <w:p w:rsidR="002A57B2" w:rsidRPr="00DA1A23" w:rsidRDefault="002A57B2" w:rsidP="009656AA">
      <w:pPr>
        <w:ind w:firstLine="708"/>
        <w:jc w:val="both"/>
        <w:rPr>
          <w:color w:val="0D0D0D"/>
        </w:rPr>
      </w:pPr>
      <w:r w:rsidRPr="00DA1A23">
        <w:rPr>
          <w:color w:val="0D0D0D"/>
        </w:rPr>
        <w:t>(</w:t>
      </w:r>
      <w:r w:rsidRPr="00DA1A23">
        <w:rPr>
          <w:color w:val="0D0D0D"/>
          <w:u w:val="single"/>
        </w:rPr>
        <w:t>Справочно:</w:t>
      </w:r>
      <w:r w:rsidRPr="00DA1A23">
        <w:rPr>
          <w:color w:val="0D0D0D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</w:t>
      </w:r>
      <w:r>
        <w:rPr>
          <w:color w:val="0D0D0D"/>
        </w:rPr>
        <w:t>2</w:t>
      </w:r>
      <w:r w:rsidRPr="00DA1A23">
        <w:rPr>
          <w:color w:val="0D0D0D"/>
        </w:rPr>
        <w:t xml:space="preserve"> году планируется выполнить мероприятия по строительству объекта: «Замена СУГ (сжиженный газ) на природный г. Томск, Кировский район (район ул. Учебная - ул. Тимакова)», в результате которого с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с сжиженного на природный газ в рамках объекта: «Замена СУГ (сжиженный газ) на природный г. Томск, Кировский район (район ул. Учебная - ул. Тимакова)». </w:t>
      </w:r>
    </w:p>
    <w:p w:rsidR="002A57B2" w:rsidRPr="00DA1A23" w:rsidRDefault="002A57B2" w:rsidP="009656AA">
      <w:pPr>
        <w:ind w:firstLine="708"/>
        <w:jc w:val="both"/>
        <w:rPr>
          <w:color w:val="0D0D0D"/>
        </w:rPr>
      </w:pPr>
      <w:r w:rsidRPr="00DA1A23">
        <w:rPr>
          <w:color w:val="0D0D0D"/>
        </w:rPr>
        <w:t>Таким образом количество абонентов, которые будут переведены с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2A57B2" w:rsidRPr="00DA1A23" w:rsidRDefault="002A57B2" w:rsidP="009656AA">
      <w:pPr>
        <w:jc w:val="both"/>
        <w:rPr>
          <w:color w:val="0D0D0D"/>
        </w:rPr>
      </w:pPr>
      <w:r w:rsidRPr="00DA1A23">
        <w:rPr>
          <w:b/>
          <w:color w:val="0D0D0D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/>
        </w:rPr>
        <w:t>рассчитывается как сумма показателей «</w:t>
      </w:r>
      <w:r>
        <w:rPr>
          <w:color w:val="0D0D0D"/>
        </w:rPr>
        <w:t>Увеличение у</w:t>
      </w:r>
      <w:r w:rsidRPr="00DA1A23">
        <w:rPr>
          <w:color w:val="0D0D0D"/>
        </w:rPr>
        <w:t>ровн</w:t>
      </w:r>
      <w:r>
        <w:rPr>
          <w:color w:val="0D0D0D"/>
        </w:rPr>
        <w:t>я</w:t>
      </w:r>
      <w:r w:rsidRPr="00DA1A23">
        <w:rPr>
          <w:color w:val="0D0D0D"/>
        </w:rPr>
        <w:t xml:space="preserve"> газификации природным газом (за счет мероприятий подпрограммы), %» и «</w:t>
      </w:r>
      <w:r>
        <w:rPr>
          <w:color w:val="0D0D0D"/>
        </w:rPr>
        <w:t>Уменьшение уровня</w:t>
      </w:r>
      <w:r w:rsidRPr="00DA1A23">
        <w:rPr>
          <w:color w:val="0D0D0D"/>
        </w:rPr>
        <w:t xml:space="preserve"> газификации сжиженным углеводородным газом (за счет мероприятий подпрограммы), %».</w:t>
      </w:r>
    </w:p>
    <w:p w:rsidR="002A57B2" w:rsidRPr="00DA1A23" w:rsidRDefault="002A57B2" w:rsidP="00B8166C">
      <w:pPr>
        <w:ind w:firstLine="708"/>
        <w:jc w:val="both"/>
      </w:pPr>
    </w:p>
    <w:p w:rsidR="002A57B2" w:rsidRPr="00DA1A23" w:rsidRDefault="002A57B2" w:rsidP="009656AA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2A57B2" w:rsidRPr="00DA1A23" w:rsidRDefault="002A57B2" w:rsidP="009656AA">
      <w:pPr>
        <w:pStyle w:val="ConsPlusTitle"/>
        <w:shd w:val="clear" w:color="auto" w:fill="FFFFFF"/>
        <w:rPr>
          <w:b w:val="0"/>
          <w:bCs w:val="0"/>
        </w:rPr>
      </w:pPr>
    </w:p>
    <w:p w:rsidR="002A57B2" w:rsidRPr="00DA1A23" w:rsidRDefault="002A57B2" w:rsidP="009656AA">
      <w:pPr>
        <w:pStyle w:val="BodyTextIndent2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  <w:r>
        <w:rPr>
          <w:caps/>
          <w:lang w:val="en-US"/>
        </w:rPr>
        <w:t>IV</w:t>
      </w:r>
      <w:r>
        <w:rPr>
          <w:caps/>
        </w:rPr>
        <w:t xml:space="preserve">. </w:t>
      </w:r>
      <w:r w:rsidRPr="00DA1A23">
        <w:rPr>
          <w:caps/>
        </w:rPr>
        <w:t>Перечень мероприятий и их экономическое обоснование</w:t>
      </w:r>
    </w:p>
    <w:p w:rsidR="002A57B2" w:rsidRPr="00DA1A23" w:rsidRDefault="002A57B2" w:rsidP="009656AA">
      <w:pPr>
        <w:pStyle w:val="BodyTextIndent2"/>
        <w:suppressAutoHyphens/>
        <w:spacing w:after="0" w:line="240" w:lineRule="auto"/>
        <w:ind w:left="0" w:firstLine="540"/>
        <w:jc w:val="both"/>
        <w:rPr>
          <w:b/>
        </w:rPr>
      </w:pPr>
    </w:p>
    <w:p w:rsidR="002A57B2" w:rsidRDefault="002A57B2" w:rsidP="009656AA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2A57B2" w:rsidRPr="00775DE1" w:rsidRDefault="002A57B2" w:rsidP="009656AA">
      <w:pPr>
        <w:suppressAutoHyphens/>
        <w:ind w:firstLine="600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2A57B2" w:rsidRPr="00DA1A23" w:rsidRDefault="002A57B2" w:rsidP="009656AA">
      <w:pPr>
        <w:ind w:firstLine="600"/>
        <w:jc w:val="both"/>
        <w:rPr>
          <w:bCs/>
        </w:rPr>
      </w:pPr>
      <w:r w:rsidRPr="00DA1A23">
        <w:rPr>
          <w:bCs/>
        </w:rPr>
        <w:t xml:space="preserve">В рамках реализации данной подпрограммы планируется проведение </w:t>
      </w:r>
      <w:r w:rsidRPr="00F27BB2">
        <w:rPr>
          <w:bCs/>
        </w:rPr>
        <w:t xml:space="preserve">                        </w:t>
      </w:r>
      <w:r w:rsidRPr="00DA1A23">
        <w:rPr>
          <w:bCs/>
        </w:rPr>
        <w:t>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</w:t>
      </w:r>
      <w:r>
        <w:rPr>
          <w:bCs/>
        </w:rPr>
        <w:t xml:space="preserve">, строительно-монтажных работ, </w:t>
      </w:r>
      <w:r w:rsidRPr="00DA1A23">
        <w:rPr>
          <w:bCs/>
        </w:rPr>
        <w:t>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A57B2" w:rsidRPr="00DA1A23" w:rsidRDefault="002A57B2" w:rsidP="009656AA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A57B2" w:rsidRPr="00DA1A23" w:rsidRDefault="002A57B2" w:rsidP="009656AA">
      <w:pPr>
        <w:ind w:firstLine="720"/>
        <w:jc w:val="both"/>
        <w:outlineLvl w:val="0"/>
      </w:pPr>
      <w:r w:rsidRPr="00DA1A23">
        <w:t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1 км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A57B2" w:rsidRPr="00DA1A23" w:rsidRDefault="002A57B2" w:rsidP="00F27BB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A1A23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Pr="00DA1A23">
        <w:t xml:space="preserve"> администрации Города Томска</w:t>
      </w:r>
      <w:r w:rsidRPr="00DA1A23">
        <w:rPr>
          <w:lang w:eastAsia="en-US"/>
        </w:rPr>
        <w:t xml:space="preserve"> и департамента управления муниципальной собственностью</w:t>
      </w:r>
      <w:r w:rsidRPr="00DA1A23">
        <w:t xml:space="preserve"> администрации Города Томска</w:t>
      </w:r>
      <w:r w:rsidRPr="00DA1A23">
        <w:rPr>
          <w:lang w:eastAsia="en-US"/>
        </w:rPr>
        <w:t>.</w:t>
      </w:r>
    </w:p>
    <w:p w:rsidR="002A57B2" w:rsidRPr="00DA1A23" w:rsidRDefault="002A57B2" w:rsidP="009656AA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2A57B2" w:rsidRPr="00DA1A23" w:rsidRDefault="002A57B2" w:rsidP="009656AA">
      <w:pPr>
        <w:suppressAutoHyphens/>
        <w:ind w:firstLine="540"/>
        <w:jc w:val="both"/>
      </w:pPr>
      <w:r w:rsidRPr="00DA1A23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ресурсоснабжающим организациям         муниципального образования «Город Томск».</w:t>
      </w:r>
    </w:p>
    <w:p w:rsidR="002A57B2" w:rsidRPr="00DA1A23" w:rsidRDefault="002A57B2" w:rsidP="009656A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A57B2" w:rsidRPr="00DA1A23" w:rsidRDefault="002A57B2" w:rsidP="009656AA">
      <w:pPr>
        <w:jc w:val="both"/>
        <w:rPr>
          <w:bCs/>
        </w:rPr>
      </w:pPr>
    </w:p>
    <w:p w:rsidR="002A57B2" w:rsidRPr="00DA1A23" w:rsidRDefault="002A57B2" w:rsidP="009656AA">
      <w:pPr>
        <w:pStyle w:val="BodyTextIndent2"/>
        <w:suppressAutoHyphens/>
        <w:autoSpaceDE w:val="0"/>
        <w:autoSpaceDN w:val="0"/>
        <w:spacing w:line="240" w:lineRule="auto"/>
        <w:ind w:left="900"/>
        <w:jc w:val="center"/>
        <w:rPr>
          <w:caps/>
        </w:rPr>
      </w:pPr>
      <w:r w:rsidRPr="00F71F9F">
        <w:rPr>
          <w:caps/>
          <w:lang w:val="en-US"/>
        </w:rPr>
        <w:t>V</w:t>
      </w:r>
      <w:r w:rsidRPr="00F71F9F">
        <w:rPr>
          <w:caps/>
        </w:rPr>
        <w:t>. Механизмы управления и контроля</w:t>
      </w:r>
    </w:p>
    <w:p w:rsidR="002A57B2" w:rsidRPr="00DA1A23" w:rsidRDefault="002A57B2" w:rsidP="009656AA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A57B2" w:rsidRPr="00DA1A23" w:rsidRDefault="002A57B2" w:rsidP="009656AA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Pr="00DA1A23">
        <w:t>одпрограммы является Заместитель Мэра Города Томска - начальник департамента городского хозяйства</w:t>
      </w:r>
      <w:r>
        <w:t xml:space="preserve"> администрации Города Томска</w:t>
      </w:r>
      <w:r w:rsidRPr="00DA1A23">
        <w:t>.</w:t>
      </w:r>
    </w:p>
    <w:p w:rsidR="002A57B2" w:rsidRPr="00DA1A23" w:rsidRDefault="002A57B2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2A57B2" w:rsidRPr="00DA1A23" w:rsidRDefault="002A57B2" w:rsidP="00BD200A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>
        <w:t>ю софинансирования мероприятий П</w:t>
      </w:r>
      <w:r w:rsidRPr="00DA1A23">
        <w:t>одпрограммы осуществляется в рамках реализации государственной программы «Развитие коммунальной инфраструктуры в Томской области» (утверждена постановлением Администрации Томск</w:t>
      </w:r>
      <w:r>
        <w:t>ой области от 27.09.2019 № 346а</w:t>
      </w:r>
      <w:r w:rsidRPr="00DA1A23">
        <w:t>).</w:t>
      </w:r>
    </w:p>
    <w:p w:rsidR="002A57B2" w:rsidRPr="00DA1A23" w:rsidRDefault="002A57B2" w:rsidP="00BD200A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A57B2" w:rsidRPr="00DA1A23" w:rsidRDefault="002A57B2" w:rsidP="00BD200A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2A57B2" w:rsidRPr="00DA1A23" w:rsidRDefault="002A57B2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A57B2" w:rsidRPr="00DA1A23" w:rsidRDefault="002A57B2" w:rsidP="00BD200A">
      <w:pPr>
        <w:adjustRightInd w:val="0"/>
        <w:ind w:firstLine="851"/>
        <w:jc w:val="both"/>
        <w:outlineLvl w:val="1"/>
      </w:pPr>
      <w:r w:rsidRPr="00DA1A23">
        <w:t>Монитор</w:t>
      </w:r>
      <w:r>
        <w:t>инг и контроль хода реализации П</w:t>
      </w:r>
      <w:r w:rsidRPr="00DA1A23">
        <w:t>одпрограммы осуществляет департамент городского хозяйства администрации Города Томска.</w:t>
      </w:r>
    </w:p>
    <w:p w:rsidR="002A57B2" w:rsidRPr="00DA1A23" w:rsidRDefault="002A57B2" w:rsidP="00BD200A">
      <w:pPr>
        <w:autoSpaceDE w:val="0"/>
        <w:autoSpaceDN w:val="0"/>
        <w:adjustRightInd w:val="0"/>
        <w:ind w:firstLine="540"/>
        <w:jc w:val="both"/>
      </w:pPr>
      <w:r w:rsidRPr="00DA1A23">
        <w:t>Департамент капитального строительства администрации Города Томска подаёт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A57B2" w:rsidRPr="00DA1A23" w:rsidRDefault="002A57B2" w:rsidP="00BD200A">
      <w:pPr>
        <w:pStyle w:val="ListParagraph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>
        <w:t>Соисполнители П</w:t>
      </w:r>
      <w:r w:rsidRPr="00DA1A23">
        <w:t>одпрограммы предоставляют в адрес департамента городского хозяйства администрации Города Томска предварительные о</w:t>
      </w:r>
      <w:r>
        <w:t>тчеты о реализации мероприятий П</w:t>
      </w:r>
      <w:r w:rsidRPr="00DA1A23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A57B2" w:rsidRPr="00DA1A23" w:rsidRDefault="002A57B2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p w:rsidR="002A57B2" w:rsidRPr="00DA1A23" w:rsidRDefault="002A57B2" w:rsidP="00BD200A">
      <w:pPr>
        <w:autoSpaceDE w:val="0"/>
        <w:autoSpaceDN w:val="0"/>
        <w:adjustRightInd w:val="0"/>
        <w:ind w:firstLine="600"/>
        <w:jc w:val="both"/>
      </w:pPr>
    </w:p>
    <w:sectPr w:rsidR="002A57B2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B2" w:rsidRDefault="002A57B2" w:rsidP="0041538E">
      <w:r>
        <w:separator/>
      </w:r>
    </w:p>
  </w:endnote>
  <w:endnote w:type="continuationSeparator" w:id="0">
    <w:p w:rsidR="002A57B2" w:rsidRDefault="002A57B2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B2" w:rsidRDefault="002A57B2" w:rsidP="0041538E">
      <w:r>
        <w:separator/>
      </w:r>
    </w:p>
  </w:footnote>
  <w:footnote w:type="continuationSeparator" w:id="0">
    <w:p w:rsidR="002A57B2" w:rsidRDefault="002A57B2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B2" w:rsidRDefault="002A57B2" w:rsidP="00C251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57B2" w:rsidRDefault="002A57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06C02A00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6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  <w:rPr>
        <w:rFonts w:cs="Times New Roman"/>
      </w:rPr>
    </w:lvl>
  </w:abstractNum>
  <w:abstractNum w:abstractNumId="9">
    <w:nsid w:val="69DD06D7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4B92"/>
    <w:rsid w:val="000C56C7"/>
    <w:rsid w:val="000C7FA4"/>
    <w:rsid w:val="000D19B5"/>
    <w:rsid w:val="000D7D53"/>
    <w:rsid w:val="000E0EC0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D08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2CF2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24950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2C2D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57B2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6153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C82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2501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4913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3F7CFA"/>
    <w:rsid w:val="00400A04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091"/>
    <w:rsid w:val="0043372A"/>
    <w:rsid w:val="00434C6D"/>
    <w:rsid w:val="00434D88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C87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2EB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35A7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2C3E"/>
    <w:rsid w:val="005446A6"/>
    <w:rsid w:val="00544BCB"/>
    <w:rsid w:val="0054652D"/>
    <w:rsid w:val="00547E37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4F96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4E99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B7A90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5DE1"/>
    <w:rsid w:val="00776730"/>
    <w:rsid w:val="00776891"/>
    <w:rsid w:val="007771DC"/>
    <w:rsid w:val="00780B62"/>
    <w:rsid w:val="0078162A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357E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B5ED7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E6BD1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656AA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95A86"/>
    <w:rsid w:val="009A0DE9"/>
    <w:rsid w:val="009A1B4C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5403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17E9F"/>
    <w:rsid w:val="00B204AE"/>
    <w:rsid w:val="00B20F2E"/>
    <w:rsid w:val="00B24BEB"/>
    <w:rsid w:val="00B24C6E"/>
    <w:rsid w:val="00B25136"/>
    <w:rsid w:val="00B25EB7"/>
    <w:rsid w:val="00B319D8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04A3"/>
    <w:rsid w:val="00B9195B"/>
    <w:rsid w:val="00B922F2"/>
    <w:rsid w:val="00B94766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00A"/>
    <w:rsid w:val="00BD2240"/>
    <w:rsid w:val="00BD41AC"/>
    <w:rsid w:val="00BD521E"/>
    <w:rsid w:val="00BD56E7"/>
    <w:rsid w:val="00BD5E27"/>
    <w:rsid w:val="00BE206F"/>
    <w:rsid w:val="00BF0F03"/>
    <w:rsid w:val="00BF1453"/>
    <w:rsid w:val="00BF1696"/>
    <w:rsid w:val="00BF42EE"/>
    <w:rsid w:val="00BF7BF1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3071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3D1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6B77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A7695"/>
    <w:rsid w:val="00EB12C2"/>
    <w:rsid w:val="00EB440F"/>
    <w:rsid w:val="00EB690E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27BB2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7FA"/>
    <w:rsid w:val="00F71A04"/>
    <w:rsid w:val="00F71F9F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F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F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251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F68"/>
    <w:rPr>
      <w:sz w:val="24"/>
      <w:szCs w:val="24"/>
    </w:rPr>
  </w:style>
  <w:style w:type="paragraph" w:customStyle="1" w:styleId="consnormal">
    <w:name w:val="consnormal"/>
    <w:basedOn w:val="Normal"/>
    <w:uiPriority w:val="99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251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7139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51F6"/>
    <w:rPr>
      <w:rFonts w:cs="Times New Roman"/>
    </w:rPr>
  </w:style>
  <w:style w:type="character" w:customStyle="1" w:styleId="FontStyle167">
    <w:name w:val="Font Style167"/>
    <w:basedOn w:val="DefaultParagraphFont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Normal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DefaultParagraphFont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8819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97E"/>
    <w:rPr>
      <w:rFonts w:cs="Times New Roman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Normal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536A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68"/>
    <w:rPr>
      <w:sz w:val="0"/>
      <w:szCs w:val="0"/>
    </w:rPr>
  </w:style>
  <w:style w:type="paragraph" w:customStyle="1" w:styleId="ConsCell">
    <w:name w:val="ConsCell"/>
    <w:uiPriority w:val="99"/>
    <w:rsid w:val="00665D76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DefaultParagraphFont"/>
    <w:uiPriority w:val="99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"/>
    <w:uiPriority w:val="99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Normal"/>
    <w:uiPriority w:val="99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Normal"/>
    <w:uiPriority w:val="99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Normal"/>
    <w:uiPriority w:val="99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DefaultParagraphFont"/>
    <w:uiPriority w:val="99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DefaultParagraphFont"/>
    <w:uiPriority w:val="99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uiPriority w:val="99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007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007F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F08E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646</TotalTime>
  <Pages>12</Pages>
  <Words>4597</Words>
  <Characters>26208</Characters>
  <Application>Microsoft Office Outlook</Application>
  <DocSecurity>0</DocSecurity>
  <Lines>0</Lines>
  <Paragraphs>0</Paragraphs>
  <ScaleCrop>false</ScaleCrop>
  <Company>Администрация г.Томска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vmm</dc:creator>
  <cp:keywords/>
  <dc:description/>
  <cp:lastModifiedBy>Шавкунова</cp:lastModifiedBy>
  <cp:revision>136</cp:revision>
  <cp:lastPrinted>2021-06-30T03:42:00Z</cp:lastPrinted>
  <dcterms:created xsi:type="dcterms:W3CDTF">2018-06-21T02:45:00Z</dcterms:created>
  <dcterms:modified xsi:type="dcterms:W3CDTF">2022-02-02T09:46:00Z</dcterms:modified>
</cp:coreProperties>
</file>